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E61" w:rsidRPr="00E661C3" w:rsidRDefault="007C0E61" w:rsidP="008E7D7D">
      <w:pPr>
        <w:rPr>
          <w:rFonts w:ascii="標楷體" w:eastAsia="標楷體" w:hAnsi="標楷體"/>
          <w:b/>
          <w:sz w:val="28"/>
          <w:szCs w:val="28"/>
        </w:rPr>
      </w:pPr>
      <w:r w:rsidRPr="00E661C3">
        <w:rPr>
          <w:rFonts w:ascii="標楷體" w:eastAsia="標楷體" w:hAnsi="標楷體" w:hint="eastAsia"/>
          <w:b/>
          <w:sz w:val="28"/>
          <w:szCs w:val="28"/>
        </w:rPr>
        <w:t>中華書道學會成立於民國八十一年十一月二十二日，其前身為已故書壇大老謝宗安先生之橄欖齋書會，現有會員近四百餘人，</w:t>
      </w:r>
      <w:r>
        <w:rPr>
          <w:rFonts w:ascii="標楷體" w:eastAsia="標楷體" w:hAnsi="標楷體" w:hint="eastAsia"/>
          <w:b/>
          <w:sz w:val="28"/>
          <w:szCs w:val="28"/>
        </w:rPr>
        <w:t>在</w:t>
      </w:r>
      <w:r w:rsidRPr="00E661C3">
        <w:rPr>
          <w:rFonts w:ascii="標楷體" w:eastAsia="標楷體" w:hAnsi="標楷體" w:hint="eastAsia"/>
          <w:b/>
          <w:sz w:val="28"/>
          <w:szCs w:val="28"/>
        </w:rPr>
        <w:t>現任張</w:t>
      </w:r>
      <w:r>
        <w:rPr>
          <w:rFonts w:ascii="標楷體" w:eastAsia="標楷體" w:hAnsi="標楷體" w:hint="eastAsia"/>
          <w:b/>
          <w:sz w:val="28"/>
          <w:szCs w:val="28"/>
        </w:rPr>
        <w:t>國榮</w:t>
      </w:r>
      <w:r w:rsidRPr="00E661C3">
        <w:rPr>
          <w:rFonts w:ascii="標楷體" w:eastAsia="標楷體" w:hAnsi="標楷體" w:hint="eastAsia"/>
          <w:b/>
          <w:sz w:val="28"/>
          <w:szCs w:val="28"/>
        </w:rPr>
        <w:t>理事長</w:t>
      </w:r>
      <w:r>
        <w:rPr>
          <w:rFonts w:ascii="標楷體" w:eastAsia="標楷體" w:hAnsi="標楷體" w:hint="eastAsia"/>
          <w:b/>
          <w:sz w:val="28"/>
          <w:szCs w:val="28"/>
        </w:rPr>
        <w:t>及全體幹部</w:t>
      </w:r>
      <w:r w:rsidRPr="00E661C3">
        <w:rPr>
          <w:rFonts w:ascii="標楷體" w:eastAsia="標楷體" w:hAnsi="標楷體" w:hint="eastAsia"/>
          <w:b/>
          <w:sz w:val="28"/>
          <w:szCs w:val="28"/>
        </w:rPr>
        <w:t>積極推動會務，推廣各項活動。秉持傳承中華傳統文化，宏揚中華書道精神，推廣書法研習風氣，開辦書法研習班，定期會員作品展，發行各種學術刊物【中華書道季刊、會員作品展集、學術研討會論文集、磊翁紀念專輯】，舉辦全國性磊翁杯書法比賽，</w:t>
      </w:r>
      <w:r>
        <w:rPr>
          <w:rFonts w:ascii="標楷體" w:eastAsia="標楷體" w:hAnsi="標楷體" w:hint="eastAsia"/>
          <w:b/>
          <w:sz w:val="28"/>
          <w:szCs w:val="28"/>
        </w:rPr>
        <w:t>每兩年</w:t>
      </w:r>
      <w:r w:rsidRPr="00E661C3">
        <w:rPr>
          <w:rFonts w:ascii="標楷體" w:eastAsia="標楷體" w:hAnsi="標楷體" w:hint="eastAsia"/>
          <w:b/>
          <w:sz w:val="28"/>
          <w:szCs w:val="28"/>
        </w:rPr>
        <w:t>並邀請國內外學者舉行國際性學術研討會，更多次前往大陸、美、加、澳、歐洲訪問與展覽，實為國內最具活力與</w:t>
      </w:r>
      <w:r>
        <w:rPr>
          <w:rFonts w:ascii="標楷體" w:eastAsia="標楷體" w:hAnsi="標楷體" w:hint="eastAsia"/>
          <w:b/>
          <w:sz w:val="28"/>
          <w:szCs w:val="28"/>
        </w:rPr>
        <w:t>學術性</w:t>
      </w:r>
      <w:r w:rsidRPr="00E661C3">
        <w:rPr>
          <w:rFonts w:ascii="標楷體" w:eastAsia="標楷體" w:hAnsi="標楷體" w:hint="eastAsia"/>
          <w:b/>
          <w:sz w:val="28"/>
          <w:szCs w:val="28"/>
        </w:rPr>
        <w:t>之書法團體。</w:t>
      </w:r>
    </w:p>
    <w:p w:rsidR="007C0E61" w:rsidRPr="00E661C3" w:rsidRDefault="007C0E61" w:rsidP="008E7D7D">
      <w:pPr>
        <w:rPr>
          <w:rFonts w:ascii="標楷體" w:eastAsia="標楷體" w:hAnsi="標楷體"/>
          <w:b/>
          <w:sz w:val="28"/>
          <w:szCs w:val="28"/>
        </w:rPr>
      </w:pPr>
      <w:r w:rsidRPr="00E661C3">
        <w:rPr>
          <w:rFonts w:ascii="標楷體" w:eastAsia="標楷體" w:hAnsi="標楷體" w:hint="eastAsia"/>
          <w:b/>
          <w:sz w:val="28"/>
          <w:szCs w:val="28"/>
        </w:rPr>
        <w:t>中華書道學會</w:t>
      </w:r>
      <w:r>
        <w:rPr>
          <w:rFonts w:ascii="標楷體" w:eastAsia="標楷體" w:hAnsi="標楷體"/>
          <w:b/>
          <w:sz w:val="28"/>
          <w:szCs w:val="28"/>
        </w:rPr>
        <w:t>105</w:t>
      </w:r>
      <w:r w:rsidRPr="00E661C3">
        <w:rPr>
          <w:rFonts w:ascii="標楷體" w:eastAsia="標楷體" w:hAnsi="標楷體" w:hint="eastAsia"/>
          <w:b/>
          <w:sz w:val="28"/>
          <w:szCs w:val="28"/>
        </w:rPr>
        <w:t>丙申年會員書法展，訂於一○五年十二月六日至十四日假</w:t>
      </w:r>
      <w:r>
        <w:rPr>
          <w:rFonts w:ascii="標楷體" w:eastAsia="標楷體" w:hAnsi="標楷體" w:hint="eastAsia"/>
          <w:b/>
          <w:sz w:val="28"/>
          <w:szCs w:val="28"/>
        </w:rPr>
        <w:t>國立</w:t>
      </w:r>
      <w:r w:rsidRPr="00E661C3">
        <w:rPr>
          <w:rFonts w:ascii="標楷體" w:eastAsia="標楷體" w:hAnsi="標楷體" w:hint="eastAsia"/>
          <w:b/>
          <w:sz w:val="28"/>
          <w:szCs w:val="28"/>
        </w:rPr>
        <w:t>國父紀念館翠溪藝廊</w:t>
      </w:r>
      <w:r>
        <w:rPr>
          <w:rFonts w:ascii="標楷體" w:eastAsia="標楷體" w:hAnsi="標楷體"/>
          <w:b/>
          <w:sz w:val="28"/>
          <w:szCs w:val="28"/>
        </w:rPr>
        <w:t>(B1)</w:t>
      </w:r>
      <w:r w:rsidRPr="00E661C3">
        <w:rPr>
          <w:rFonts w:ascii="標楷體" w:eastAsia="標楷體" w:hAnsi="標楷體" w:hint="eastAsia"/>
          <w:b/>
          <w:sz w:val="28"/>
          <w:szCs w:val="28"/>
        </w:rPr>
        <w:t>展出，</w:t>
      </w:r>
      <w:r>
        <w:rPr>
          <w:rFonts w:ascii="標楷體" w:eastAsia="標楷體" w:hAnsi="標楷體" w:hint="eastAsia"/>
          <w:b/>
          <w:sz w:val="28"/>
          <w:szCs w:val="28"/>
        </w:rPr>
        <w:t>並於十二月十日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週六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sz w:val="28"/>
          <w:szCs w:val="28"/>
        </w:rPr>
        <w:t>上午十一時開幕典禮，</w:t>
      </w:r>
      <w:r w:rsidRPr="00E661C3">
        <w:rPr>
          <w:rFonts w:ascii="標楷體" w:eastAsia="標楷體" w:hAnsi="標楷體" w:hint="eastAsia"/>
          <w:b/>
          <w:sz w:val="28"/>
          <w:szCs w:val="28"/>
        </w:rPr>
        <w:t>歡迎各方同好蒞臨參觀賜教。</w:t>
      </w:r>
    </w:p>
    <w:p w:rsidR="007C0E61" w:rsidRPr="00B818AE" w:rsidRDefault="007C0E61">
      <w:pPr>
        <w:rPr>
          <w:sz w:val="28"/>
          <w:szCs w:val="28"/>
        </w:rPr>
      </w:pPr>
    </w:p>
    <w:sectPr w:rsidR="007C0E61" w:rsidRPr="00B818AE" w:rsidSect="002953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E61" w:rsidRDefault="007C0E61" w:rsidP="00CF7588">
      <w:r>
        <w:separator/>
      </w:r>
    </w:p>
  </w:endnote>
  <w:endnote w:type="continuationSeparator" w:id="0">
    <w:p w:rsidR="007C0E61" w:rsidRDefault="007C0E61" w:rsidP="00CF7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E61" w:rsidRDefault="007C0E61" w:rsidP="00CF7588">
      <w:r>
        <w:separator/>
      </w:r>
    </w:p>
  </w:footnote>
  <w:footnote w:type="continuationSeparator" w:id="0">
    <w:p w:rsidR="007C0E61" w:rsidRDefault="007C0E61" w:rsidP="00CF75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7D7D"/>
    <w:rsid w:val="000B3ADF"/>
    <w:rsid w:val="00190796"/>
    <w:rsid w:val="00295345"/>
    <w:rsid w:val="004658FB"/>
    <w:rsid w:val="004C3D91"/>
    <w:rsid w:val="005C6CD6"/>
    <w:rsid w:val="005D4C65"/>
    <w:rsid w:val="006529E8"/>
    <w:rsid w:val="0067084B"/>
    <w:rsid w:val="006B43A3"/>
    <w:rsid w:val="00713CD8"/>
    <w:rsid w:val="00730A53"/>
    <w:rsid w:val="00777506"/>
    <w:rsid w:val="007856A7"/>
    <w:rsid w:val="007C0E61"/>
    <w:rsid w:val="007F7690"/>
    <w:rsid w:val="00847ADD"/>
    <w:rsid w:val="0086740C"/>
    <w:rsid w:val="008E7D7D"/>
    <w:rsid w:val="00A11C71"/>
    <w:rsid w:val="00B40566"/>
    <w:rsid w:val="00B818AE"/>
    <w:rsid w:val="00B92E6F"/>
    <w:rsid w:val="00C23AC4"/>
    <w:rsid w:val="00CF7588"/>
    <w:rsid w:val="00DE19CB"/>
    <w:rsid w:val="00E37148"/>
    <w:rsid w:val="00E66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345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F7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F758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CF7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F7588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204</TotalTime>
  <Pages>1</Pages>
  <Words>49</Words>
  <Characters>283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中華書道學會成立於民國八十一年十一月二十二日，其前身為已故書壇大老謝宗安先生之橄欖齋書會，現有會員近四百餘人，現任張理事長國榮先生積極推動會務，推廣各項活動</dc:title>
  <dc:subject/>
  <dc:creator>colin</dc:creator>
  <cp:keywords/>
  <dc:description/>
  <cp:lastModifiedBy>michael</cp:lastModifiedBy>
  <cp:revision>7</cp:revision>
  <dcterms:created xsi:type="dcterms:W3CDTF">2016-10-31T05:14:00Z</dcterms:created>
  <dcterms:modified xsi:type="dcterms:W3CDTF">2016-11-21T05:59:00Z</dcterms:modified>
</cp:coreProperties>
</file>